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75" w:rsidRDefault="00715775" w:rsidP="00DE211D">
      <w:pPr>
        <w:rPr>
          <w:sz w:val="10"/>
          <w:szCs w:val="10"/>
        </w:rPr>
      </w:pPr>
    </w:p>
    <w:p w:rsidR="00715775" w:rsidRDefault="00715775" w:rsidP="00DE211D">
      <w:pPr>
        <w:rPr>
          <w:sz w:val="10"/>
          <w:szCs w:val="1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position:absolute;margin-left:4.3pt;margin-top:19.85pt;width:361.75pt;height:434.25pt;z-index:251659776;visibility:visible;mso-wrap-distance-top:3.6pt;mso-wrap-distance-bottom:3.6pt" stroked="f">
            <v:textbox style="mso-next-textbox:#Cuadro de texto 2">
              <w:txbxContent>
                <w:p w:rsidR="00715775" w:rsidRPr="00F16D08" w:rsidRDefault="00715775" w:rsidP="008E47FB">
                  <w:pPr>
                    <w:ind w:right="-16"/>
                    <w:jc w:val="both"/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</w:pPr>
                  <w:r w:rsidRPr="00F16D08"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 xml:space="preserve">AUTORIZO A </w:t>
                  </w:r>
                  <w:r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>LA SRA. VICTORIA GUINDULAIN</w:t>
                  </w:r>
                  <w:r w:rsidRPr="00F16D08"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 xml:space="preserve"> A FIRMAR </w:t>
                  </w:r>
                  <w:r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 xml:space="preserve">EN MI NOMBRE </w:t>
                  </w:r>
                  <w:r w:rsidRPr="00F16D08"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>EL CONTRATO DE VIAJE COMBINADO</w:t>
                  </w:r>
                  <w:r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 xml:space="preserve"> QUE ME HA SIDO ENTREGADO</w:t>
                  </w:r>
                  <w:r w:rsidRPr="00F16D08">
                    <w:rPr>
                      <w:rFonts w:ascii="Cambria" w:hAnsi="Cambria" w:cs="Cambria"/>
                      <w:b/>
                      <w:bCs/>
                      <w:sz w:val="20"/>
                      <w:szCs w:val="20"/>
                    </w:rPr>
                    <w:t xml:space="preserve"> Y ME COMPROMETO A ASUMIR EL CONTENIDO DE LAS CONDICIONES GENERALES Y PARTICULARES DEL VIAJE. </w:t>
                  </w:r>
                </w:p>
                <w:p w:rsidR="00715775" w:rsidRDefault="00715775" w:rsidP="008E47FB">
                  <w:pPr>
                    <w:ind w:right="-16"/>
                    <w:jc w:val="both"/>
                    <w:rPr>
                      <w:rFonts w:ascii="Cambria" w:hAnsi="Cambria" w:cs="Cambria"/>
                      <w:b/>
                      <w:bCs/>
                      <w:sz w:val="10"/>
                      <w:szCs w:val="10"/>
                    </w:rPr>
                  </w:pPr>
                </w:p>
                <w:p w:rsidR="00715775" w:rsidRPr="003C5A95" w:rsidRDefault="00715775" w:rsidP="008E47FB">
                  <w:pPr>
                    <w:ind w:right="-16"/>
                    <w:jc w:val="both"/>
                    <w:rPr>
                      <w:rFonts w:ascii="Cambria" w:hAnsi="Cambria" w:cs="Cambria"/>
                      <w:b/>
                      <w:bCs/>
                      <w:sz w:val="10"/>
                      <w:szCs w:val="10"/>
                    </w:rPr>
                  </w:pPr>
                </w:p>
                <w:p w:rsidR="00715775" w:rsidRDefault="00715775" w:rsidP="003C5A95">
                  <w:pPr>
                    <w:ind w:right="-551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>Fecha de inscripción:………………………………………………………..</w:t>
                  </w:r>
                </w:p>
                <w:p w:rsidR="00715775" w:rsidRDefault="00715775" w:rsidP="003C5A95">
                  <w:pPr>
                    <w:ind w:right="-551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 xml:space="preserve"> </w:t>
                  </w:r>
                </w:p>
                <w:p w:rsidR="00715775" w:rsidRPr="00E33778" w:rsidRDefault="00715775" w:rsidP="003C5A95">
                  <w:pPr>
                    <w:ind w:right="-551"/>
                    <w:rPr>
                      <w:rFonts w:ascii="Cambria" w:hAnsi="Cambria" w:cs="Cambria"/>
                      <w:b/>
                      <w:bCs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>Firma</w:t>
                  </w:r>
                  <w:r w:rsidRPr="00E33778">
                    <w:rPr>
                      <w:rFonts w:ascii="Cambria" w:hAnsi="Cambria" w:cs="Cambria"/>
                      <w:b/>
                      <w:bCs/>
                    </w:rPr>
                    <w:t>:</w:t>
                  </w:r>
                  <w:r>
                    <w:rPr>
                      <w:rFonts w:ascii="Cambria" w:hAnsi="Cambria" w:cs="Cambria"/>
                      <w:b/>
                      <w:bCs/>
                    </w:rPr>
                    <w:t xml:space="preserve"> .......................................................................................................</w:t>
                  </w:r>
                  <w:r w:rsidRPr="00E33778">
                    <w:rPr>
                      <w:rFonts w:ascii="Cambria" w:hAnsi="Cambria" w:cs="Cambria"/>
                      <w:b/>
                      <w:bCs/>
                    </w:rPr>
                    <w:t xml:space="preserve"> </w:t>
                  </w:r>
                </w:p>
                <w:p w:rsidR="00715775" w:rsidRPr="003C5A95" w:rsidRDefault="00715775" w:rsidP="008E47FB">
                  <w:pPr>
                    <w:ind w:right="-16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715775" w:rsidRDefault="00715775" w:rsidP="008E47FB">
                  <w:pPr>
                    <w:ind w:right="-16"/>
                    <w:jc w:val="both"/>
                    <w:rPr>
                      <w:rFonts w:ascii="Cambria" w:hAnsi="Cambria" w:cs="Cambria"/>
                      <w:sz w:val="6"/>
                      <w:szCs w:val="6"/>
                    </w:rPr>
                  </w:pPr>
                </w:p>
                <w:p w:rsidR="00715775" w:rsidRDefault="00715775" w:rsidP="008E47FB">
                  <w:pPr>
                    <w:ind w:right="-16"/>
                    <w:jc w:val="both"/>
                    <w:rPr>
                      <w:rFonts w:ascii="Cambria" w:hAnsi="Cambria" w:cs="Cambria"/>
                      <w:sz w:val="6"/>
                      <w:szCs w:val="6"/>
                    </w:rPr>
                  </w:pPr>
                </w:p>
                <w:p w:rsidR="00715775" w:rsidRPr="003C5A95" w:rsidRDefault="00715775" w:rsidP="008E47FB">
                  <w:pPr>
                    <w:ind w:right="-16"/>
                    <w:jc w:val="both"/>
                    <w:rPr>
                      <w:rFonts w:ascii="Cambria" w:hAnsi="Cambria" w:cs="Cambria"/>
                      <w:sz w:val="6"/>
                      <w:szCs w:val="6"/>
                    </w:rPr>
                  </w:pPr>
                </w:p>
                <w:p w:rsidR="00715775" w:rsidRPr="00252383" w:rsidRDefault="00715775" w:rsidP="008E47FB">
                  <w:pPr>
                    <w:ind w:right="-16"/>
                    <w:jc w:val="both"/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sz w:val="22"/>
                      <w:szCs w:val="22"/>
                    </w:rPr>
                    <w:t>MÁS INFORMACIÓN:  Atención telefónica de lunes a viernes de 9,30 h a 14,30 h.</w:t>
                  </w:r>
                </w:p>
                <w:p w:rsidR="00715775" w:rsidRPr="003C5A95" w:rsidRDefault="00715775" w:rsidP="008E47FB">
                  <w:pPr>
                    <w:ind w:right="-16"/>
                    <w:jc w:val="both"/>
                    <w:rPr>
                      <w:rFonts w:ascii="Cambria" w:hAnsi="Cambria" w:cs="Cambria"/>
                      <w:sz w:val="10"/>
                      <w:szCs w:val="10"/>
                    </w:rPr>
                  </w:pPr>
                </w:p>
                <w:p w:rsidR="00715775" w:rsidRPr="005166DB" w:rsidRDefault="00715775" w:rsidP="005166DB">
                  <w:pPr>
                    <w:jc w:val="both"/>
                    <w:rPr>
                      <w:rFonts w:ascii="Cambria" w:hAnsi="Cambria" w:cs="Cambria"/>
                      <w:noProof/>
                      <w:sz w:val="8"/>
                      <w:szCs w:val="8"/>
                    </w:rPr>
                  </w:pPr>
                </w:p>
                <w:p w:rsidR="00715775" w:rsidRPr="006E4EBE" w:rsidRDefault="00715775" w:rsidP="005166DB">
                  <w:pPr>
                    <w:jc w:val="both"/>
                    <w:rPr>
                      <w:rFonts w:ascii="Cambria" w:hAnsi="Cambria" w:cs="Cambria"/>
                      <w:noProof/>
                      <w:sz w:val="20"/>
                      <w:szCs w:val="20"/>
                    </w:rPr>
                  </w:pPr>
                  <w:r w:rsidRPr="006E4EBE">
                    <w:rPr>
                      <w:rFonts w:ascii="Cambria" w:hAnsi="Cambria" w:cs="Cambria"/>
                      <w:noProof/>
                      <w:sz w:val="20"/>
                      <w:szCs w:val="20"/>
                    </w:rPr>
                    <w:t xml:space="preserve">Las personas con movilidad reducida, antes de proceder a la solicitud de reserva, deberán poner en conocimiento </w:t>
                  </w:r>
                  <w:r>
                    <w:rPr>
                      <w:rFonts w:ascii="Cambria" w:hAnsi="Cambria" w:cs="Cambria"/>
                      <w:noProof/>
                      <w:sz w:val="20"/>
                      <w:szCs w:val="20"/>
                    </w:rPr>
                    <w:t xml:space="preserve">de RT CULTURAL  </w:t>
                  </w:r>
                  <w:r w:rsidRPr="006E4EBE">
                    <w:rPr>
                      <w:rFonts w:ascii="Cambria" w:hAnsi="Cambria" w:cs="Cambria"/>
                      <w:noProof/>
                      <w:sz w:val="20"/>
                      <w:szCs w:val="20"/>
                    </w:rPr>
                    <w:t xml:space="preserve">esta situación, a fin de valorar la posibilidad y viabilidad de contratar el viaje de acuerdo con las características del mismo. O incluso de la adaptabilidad de </w:t>
                  </w:r>
                  <w:r>
                    <w:rPr>
                      <w:rFonts w:ascii="Cambria" w:hAnsi="Cambria" w:cs="Cambria"/>
                      <w:noProof/>
                      <w:sz w:val="20"/>
                      <w:szCs w:val="20"/>
                    </w:rPr>
                    <w:t xml:space="preserve">RT CULTURAL S.L </w:t>
                  </w:r>
                  <w:r w:rsidRPr="006E4EBE">
                    <w:rPr>
                      <w:rFonts w:ascii="Cambria" w:hAnsi="Cambria" w:cs="Cambria"/>
                      <w:noProof/>
                      <w:sz w:val="20"/>
                      <w:szCs w:val="20"/>
                    </w:rPr>
                    <w:t xml:space="preserve"> a la circunstan</w:t>
                  </w:r>
                  <w:r>
                    <w:rPr>
                      <w:rFonts w:ascii="Cambria" w:hAnsi="Cambria" w:cs="Cambria"/>
                      <w:noProof/>
                      <w:sz w:val="20"/>
                      <w:szCs w:val="20"/>
                    </w:rPr>
                    <w:t xml:space="preserve">cia particular del/a viajero/a. </w:t>
                  </w:r>
                  <w:r w:rsidRPr="006E4EBE">
                    <w:rPr>
                      <w:rFonts w:ascii="Cambria" w:hAnsi="Cambria" w:cs="Cambria"/>
                      <w:noProof/>
                      <w:sz w:val="20"/>
                      <w:szCs w:val="20"/>
                    </w:rPr>
                    <w:t>Se entiende como persona con movilidad reducida, "toda persona la movilidad la cual para participar en el viaje se encuentre reducida por motivos de discapacidad física (sensorial o locomotriz, permanente o temporal), discapacidad o deficiencia intelectual, o cualquier otra causa de discapacidad, o por la edad, y que dicha situación requiera una atención adecuada y la adaptación a sus necesidades particulares del servicio puesto a disposición de los demás participantes en el viaje”.</w:t>
                  </w:r>
                </w:p>
                <w:p w:rsidR="00715775" w:rsidRPr="005166DB" w:rsidRDefault="00715775" w:rsidP="008E47FB">
                  <w:pPr>
                    <w:jc w:val="both"/>
                    <w:rPr>
                      <w:rFonts w:ascii="Cambria" w:hAnsi="Cambria" w:cs="Cambria"/>
                      <w:sz w:val="10"/>
                      <w:szCs w:val="10"/>
                    </w:rPr>
                  </w:pPr>
                </w:p>
                <w:p w:rsidR="00715775" w:rsidRPr="003C5A95" w:rsidRDefault="00715775" w:rsidP="008E47FB">
                  <w:pPr>
                    <w:jc w:val="both"/>
                    <w:rPr>
                      <w:rFonts w:ascii="Cambria" w:hAnsi="Cambria" w:cs="Cambria"/>
                      <w:noProof/>
                      <w:sz w:val="4"/>
                      <w:szCs w:val="4"/>
                    </w:rPr>
                  </w:pPr>
                </w:p>
                <w:p w:rsidR="00715775" w:rsidRDefault="00715775" w:rsidP="008E47FB">
                  <w:pPr>
                    <w:jc w:val="both"/>
                    <w:rPr>
                      <w:rFonts w:ascii="Cambria" w:hAnsi="Cambria" w:cs="Cambria"/>
                      <w:b/>
                      <w:bCs/>
                      <w:noProof/>
                      <w:sz w:val="21"/>
                      <w:szCs w:val="21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noProof/>
                      <w:sz w:val="21"/>
                      <w:szCs w:val="21"/>
                    </w:rPr>
                    <w:t>MARQUE</w:t>
                  </w:r>
                  <w:r w:rsidRPr="009342C0">
                    <w:rPr>
                      <w:rFonts w:ascii="Cambria" w:hAnsi="Cambria" w:cs="Cambria"/>
                      <w:b/>
                      <w:bCs/>
                      <w:noProof/>
                      <w:sz w:val="21"/>
                      <w:szCs w:val="21"/>
                    </w:rPr>
                    <w:t xml:space="preserve"> LA CAS</w:t>
                  </w:r>
                  <w:r>
                    <w:rPr>
                      <w:rFonts w:ascii="Cambria" w:hAnsi="Cambria" w:cs="Cambria"/>
                      <w:b/>
                      <w:bCs/>
                      <w:noProof/>
                      <w:sz w:val="21"/>
                      <w:szCs w:val="21"/>
                    </w:rPr>
                    <w:t xml:space="preserve">ILLA </w:t>
                  </w:r>
                  <w:r w:rsidRPr="009342C0">
                    <w:rPr>
                      <w:rFonts w:ascii="Cambria" w:hAnsi="Cambria" w:cs="Cambria"/>
                      <w:b/>
                      <w:bCs/>
                      <w:noProof/>
                      <w:sz w:val="21"/>
                      <w:szCs w:val="21"/>
                    </w:rPr>
                    <w:t>QUE CORRESPON</w:t>
                  </w:r>
                  <w:r>
                    <w:rPr>
                      <w:rFonts w:ascii="Cambria" w:hAnsi="Cambria" w:cs="Cambria"/>
                      <w:b/>
                      <w:bCs/>
                      <w:noProof/>
                      <w:sz w:val="21"/>
                      <w:szCs w:val="21"/>
                    </w:rPr>
                    <w:t>DA</w:t>
                  </w:r>
                  <w:r w:rsidRPr="009342C0">
                    <w:rPr>
                      <w:rFonts w:ascii="Cambria" w:hAnsi="Cambria" w:cs="Cambria"/>
                      <w:b/>
                      <w:bCs/>
                      <w:noProof/>
                      <w:sz w:val="21"/>
                      <w:szCs w:val="21"/>
                    </w:rPr>
                    <w:t xml:space="preserve">. </w:t>
                  </w:r>
                </w:p>
                <w:p w:rsidR="00715775" w:rsidRPr="00956065" w:rsidRDefault="00715775" w:rsidP="008E47FB">
                  <w:pPr>
                    <w:jc w:val="both"/>
                    <w:rPr>
                      <w:rFonts w:ascii="Cambria" w:hAnsi="Cambria" w:cs="Cambria"/>
                      <w:b/>
                      <w:bCs/>
                      <w:noProof/>
                      <w:sz w:val="12"/>
                      <w:szCs w:val="12"/>
                    </w:rPr>
                  </w:pPr>
                </w:p>
                <w:p w:rsidR="00715775" w:rsidRPr="008E47FB" w:rsidRDefault="00715775" w:rsidP="008E47FB">
                  <w:pPr>
                    <w:rPr>
                      <w:b/>
                      <w:bCs/>
                      <w:noProof/>
                      <w:color w:val="FF0000"/>
                      <w:sz w:val="20"/>
                      <w:szCs w:val="20"/>
                    </w:rPr>
                  </w:pPr>
                  <w:r w:rsidRPr="009342C0">
                    <w:rPr>
                      <w:b/>
                      <w:bCs/>
                      <w:noProof/>
                      <w:color w:val="FF0000"/>
                      <w:sz w:val="21"/>
                      <w:szCs w:val="21"/>
                    </w:rPr>
                    <w:t xml:space="preserve">  </w:t>
                  </w:r>
                  <w:r w:rsidRPr="00F30A7C">
                    <w:rPr>
                      <w:b/>
                      <w:bCs/>
                      <w:noProof/>
                      <w:color w:val="FF0000"/>
                      <w:sz w:val="21"/>
                      <w:szCs w:val="21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5pt;height:12pt;mso-position-horizontal-relative:char;mso-position-vertical-relative:line">
                        <v:imagedata r:id="rId7" o:title=""/>
                      </v:shape>
                    </w:pict>
                  </w:r>
                  <w:r w:rsidRPr="009342C0">
                    <w:rPr>
                      <w:b/>
                      <w:bCs/>
                      <w:noProof/>
                      <w:color w:val="FF0000"/>
                      <w:sz w:val="21"/>
                      <w:szCs w:val="21"/>
                    </w:rPr>
                    <w:t xml:space="preserve"> </w:t>
                  </w:r>
                  <w:r w:rsidRPr="009342C0">
                    <w:rPr>
                      <w:b/>
                      <w:bCs/>
                      <w:noProof/>
                      <w:sz w:val="21"/>
                      <w:szCs w:val="21"/>
                    </w:rPr>
                    <w:t xml:space="preserve"> </w:t>
                  </w:r>
                  <w:r w:rsidRPr="008E47FB">
                    <w:rPr>
                      <w:rFonts w:ascii="Cambria" w:hAnsi="Cambria" w:cs="Cambria"/>
                      <w:b/>
                      <w:bCs/>
                      <w:noProof/>
                      <w:sz w:val="20"/>
                      <w:szCs w:val="20"/>
                    </w:rPr>
                    <w:t xml:space="preserve">No, no </w:t>
                  </w:r>
                  <w:r>
                    <w:rPr>
                      <w:rFonts w:ascii="Cambria" w:hAnsi="Cambria" w:cs="Cambria"/>
                      <w:b/>
                      <w:bCs/>
                      <w:noProof/>
                      <w:sz w:val="20"/>
                      <w:szCs w:val="20"/>
                    </w:rPr>
                    <w:t xml:space="preserve"> tengo movilidad reducida. </w:t>
                  </w:r>
                  <w:r w:rsidRPr="008E47FB">
                    <w:rPr>
                      <w:rFonts w:ascii="Cambria" w:hAnsi="Cambria" w:cs="Cambria"/>
                      <w:b/>
                      <w:bCs/>
                      <w:noProof/>
                      <w:sz w:val="20"/>
                      <w:szCs w:val="20"/>
                    </w:rPr>
                    <w:t xml:space="preserve">  </w:t>
                  </w:r>
                </w:p>
                <w:p w:rsidR="00715775" w:rsidRPr="008E47FB" w:rsidRDefault="00715775" w:rsidP="005166DB">
                  <w:pPr>
                    <w:jc w:val="both"/>
                    <w:rPr>
                      <w:sz w:val="20"/>
                      <w:szCs w:val="20"/>
                    </w:rPr>
                  </w:pPr>
                  <w:r w:rsidRPr="008E47FB">
                    <w:rPr>
                      <w:b/>
                      <w:bCs/>
                      <w:noProof/>
                      <w:color w:val="FF0000"/>
                      <w:sz w:val="20"/>
                      <w:szCs w:val="20"/>
                    </w:rPr>
                    <w:t xml:space="preserve">  </w:t>
                  </w:r>
                  <w:r w:rsidRPr="00F30A7C">
                    <w:rPr>
                      <w:b/>
                      <w:bCs/>
                      <w:noProof/>
                      <w:color w:val="FF0000"/>
                      <w:sz w:val="20"/>
                      <w:szCs w:val="20"/>
                    </w:rPr>
                    <w:pict>
                      <v:shape id="_x0000_i1028" type="#_x0000_t75" style="width:15pt;height:12pt;mso-position-horizontal-relative:char;mso-position-vertical-relative:line">
                        <v:imagedata r:id="rId7" o:title=""/>
                      </v:shape>
                    </w:pict>
                  </w:r>
                  <w:r w:rsidRPr="008E47FB">
                    <w:rPr>
                      <w:b/>
                      <w:bCs/>
                      <w:noProof/>
                      <w:color w:val="FF0000"/>
                      <w:sz w:val="20"/>
                      <w:szCs w:val="20"/>
                    </w:rPr>
                    <w:t xml:space="preserve"> </w:t>
                  </w:r>
                  <w:r w:rsidRPr="006E4EBE">
                    <w:rPr>
                      <w:rFonts w:ascii="Cambria" w:hAnsi="Cambria" w:cs="Cambria"/>
                      <w:b/>
                      <w:bCs/>
                      <w:noProof/>
                      <w:sz w:val="20"/>
                      <w:szCs w:val="20"/>
                    </w:rPr>
                    <w:t xml:space="preserve">Sí, tengo movilidad reducida y manifiesto que he estado informado/da que no se me puede garantizar que los hoteles, medios de transporte y otros servicios incluidos en el viaje estén adaptados para personas con movilitat reducida, quedando exonerada </w:t>
                  </w:r>
                  <w:r>
                    <w:rPr>
                      <w:rFonts w:ascii="Cambria" w:hAnsi="Cambria" w:cs="Cambria"/>
                      <w:b/>
                      <w:bCs/>
                      <w:noProof/>
                      <w:sz w:val="20"/>
                      <w:szCs w:val="20"/>
                    </w:rPr>
                    <w:t>RT CULTURAL S.L</w:t>
                  </w:r>
                  <w:r w:rsidRPr="006E4EBE">
                    <w:rPr>
                      <w:rFonts w:ascii="Cambria" w:hAnsi="Cambria" w:cs="Cambria"/>
                      <w:b/>
                      <w:bCs/>
                      <w:noProof/>
                      <w:sz w:val="20"/>
                      <w:szCs w:val="20"/>
                    </w:rPr>
                    <w:t xml:space="preserve"> de cualquier responsabilidad que pueda derivar de un incumplimiento o cumplimiento defectuoso en la prestación de servicios incluidos en el viaje y que tenga como origen esta causa.</w:t>
                  </w:r>
                </w:p>
              </w:txbxContent>
            </v:textbox>
            <w10:wrap type="square"/>
          </v:shape>
        </w:pict>
      </w:r>
    </w:p>
    <w:tbl>
      <w:tblPr>
        <w:tblpPr w:leftFromText="141" w:rightFromText="141" w:vertAnchor="text" w:horzAnchor="margin" w:tblpX="212" w:tblpY="-33"/>
        <w:tblW w:w="8525" w:type="dxa"/>
        <w:tblCellMar>
          <w:left w:w="70" w:type="dxa"/>
          <w:right w:w="70" w:type="dxa"/>
        </w:tblCellMar>
        <w:tblLook w:val="0000"/>
      </w:tblPr>
      <w:tblGrid>
        <w:gridCol w:w="8525"/>
      </w:tblGrid>
      <w:tr w:rsidR="00715775" w:rsidRPr="008F17B7">
        <w:trPr>
          <w:trHeight w:val="274"/>
        </w:trPr>
        <w:tc>
          <w:tcPr>
            <w:tcW w:w="8525" w:type="dxa"/>
          </w:tcPr>
          <w:p w:rsidR="00715775" w:rsidRPr="0084707B" w:rsidRDefault="00715775" w:rsidP="002C0BC9">
            <w:pPr>
              <w:jc w:val="center"/>
              <w:rPr>
                <w:rFonts w:ascii="Arial Black" w:hAnsi="Arial Black" w:cs="Arial Black"/>
                <w:b/>
                <w:bCs/>
                <w:color w:val="385623"/>
                <w:kern w:val="2"/>
                <w:sz w:val="32"/>
                <w:szCs w:val="32"/>
                <w:lang w:val="pt-PT"/>
              </w:rPr>
            </w:pPr>
            <w:r w:rsidRPr="0084707B">
              <w:rPr>
                <w:rFonts w:ascii="Arial Black" w:hAnsi="Arial Black" w:cs="Arial Black"/>
                <w:b/>
                <w:bCs/>
                <w:color w:val="385623"/>
                <w:kern w:val="2"/>
                <w:sz w:val="32"/>
                <w:szCs w:val="32"/>
                <w:lang w:val="pt-PT"/>
              </w:rPr>
              <w:t xml:space="preserve">COOPERADORS </w:t>
            </w:r>
            <w:r>
              <w:rPr>
                <w:rFonts w:ascii="Arial Black" w:hAnsi="Arial Black" w:cs="Arial Black"/>
                <w:b/>
                <w:bCs/>
                <w:color w:val="385623"/>
                <w:kern w:val="2"/>
                <w:sz w:val="32"/>
                <w:szCs w:val="32"/>
                <w:lang w:val="pt-PT"/>
              </w:rPr>
              <w:t>– BONAIGUA Y MONTALEGRE</w:t>
            </w:r>
            <w:r w:rsidRPr="0084707B">
              <w:rPr>
                <w:rFonts w:ascii="Arial Black" w:hAnsi="Arial Black" w:cs="Arial Black"/>
                <w:b/>
                <w:bCs/>
                <w:color w:val="385623"/>
                <w:kern w:val="2"/>
                <w:sz w:val="32"/>
                <w:szCs w:val="32"/>
                <w:lang w:val="pt-PT"/>
              </w:rPr>
              <w:t xml:space="preserve">. </w:t>
            </w:r>
          </w:p>
          <w:p w:rsidR="00715775" w:rsidRPr="00417700" w:rsidRDefault="00715775" w:rsidP="002C0BC9">
            <w:pPr>
              <w:jc w:val="center"/>
              <w:rPr>
                <w:rFonts w:ascii="Arial Black" w:hAnsi="Arial Black" w:cs="Arial Black"/>
                <w:b/>
                <w:bCs/>
                <w:color w:val="385623"/>
                <w:kern w:val="2"/>
                <w:lang w:val="pt-PT"/>
              </w:rPr>
            </w:pPr>
            <w:r w:rsidRPr="00417700">
              <w:rPr>
                <w:rFonts w:ascii="Arial Black" w:hAnsi="Arial Black" w:cs="Arial Black"/>
                <w:b/>
                <w:bCs/>
                <w:color w:val="385623"/>
                <w:kern w:val="2"/>
                <w:lang w:val="pt-PT"/>
              </w:rPr>
              <w:t>PEREGRINACION JUBILAR A ROMA</w:t>
            </w:r>
            <w:r>
              <w:rPr>
                <w:rFonts w:ascii="Arial Black" w:hAnsi="Arial Black" w:cs="Arial Black"/>
                <w:b/>
                <w:bCs/>
                <w:color w:val="385623"/>
                <w:kern w:val="2"/>
                <w:lang w:val="pt-PT"/>
              </w:rPr>
              <w:t xml:space="preserve">.  </w:t>
            </w:r>
            <w:r w:rsidRPr="00417700">
              <w:rPr>
                <w:rFonts w:ascii="Arial Black" w:hAnsi="Arial Black" w:cs="Arial Black"/>
                <w:b/>
                <w:bCs/>
                <w:color w:val="385623"/>
                <w:kern w:val="2"/>
                <w:lang w:val="pt-PT"/>
              </w:rPr>
              <w:t xml:space="preserve">06-09 MARZO 2025  </w:t>
            </w:r>
          </w:p>
          <w:p w:rsidR="00715775" w:rsidRPr="008F17B7" w:rsidRDefault="00715775" w:rsidP="002C0BC9">
            <w:pPr>
              <w:jc w:val="center"/>
              <w:rPr>
                <w:rFonts w:ascii="Cambria" w:hAnsi="Cambria" w:cs="Cambria"/>
                <w:b/>
                <w:bCs/>
                <w:color w:val="C00000"/>
                <w:sz w:val="30"/>
                <w:szCs w:val="30"/>
                <w:lang w:val="pt-PT"/>
              </w:rPr>
            </w:pPr>
          </w:p>
        </w:tc>
      </w:tr>
    </w:tbl>
    <w:p w:rsidR="00715775" w:rsidRPr="006E782C" w:rsidRDefault="00715775" w:rsidP="006E782C">
      <w:pPr>
        <w:rPr>
          <w:vanish/>
        </w:rPr>
      </w:pPr>
    </w:p>
    <w:tbl>
      <w:tblPr>
        <w:tblW w:w="793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938"/>
      </w:tblGrid>
      <w:tr w:rsidR="00715775">
        <w:trPr>
          <w:trHeight w:val="397"/>
        </w:trPr>
        <w:tc>
          <w:tcPr>
            <w:tcW w:w="7938" w:type="dxa"/>
            <w:vAlign w:val="center"/>
          </w:tcPr>
          <w:p w:rsidR="00715775" w:rsidRDefault="00715775" w:rsidP="00CB5942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>NOM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BRE Y APELLIDOS: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</w:t>
            </w:r>
          </w:p>
          <w:p w:rsidR="00715775" w:rsidRPr="00CB5942" w:rsidRDefault="00715775" w:rsidP="00CB5942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715775">
        <w:trPr>
          <w:trHeight w:val="397"/>
        </w:trPr>
        <w:tc>
          <w:tcPr>
            <w:tcW w:w="7938" w:type="dxa"/>
            <w:vAlign w:val="center"/>
          </w:tcPr>
          <w:p w:rsidR="00715775" w:rsidRDefault="00715775" w:rsidP="00CB5942">
            <w:pPr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</w:pPr>
            <w:r w:rsidRPr="00CB5942"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  <w:t xml:space="preserve">D.N.I:                  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  <w:t xml:space="preserve">                                                                  FECHA CADUCIDAD  :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  <w:t xml:space="preserve">  </w:t>
            </w:r>
          </w:p>
          <w:p w:rsidR="00715775" w:rsidRDefault="00715775" w:rsidP="00CB5942">
            <w:pPr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</w:pPr>
            <w:r w:rsidRPr="00CB5942"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  <w:t xml:space="preserve">                                                             </w:t>
            </w:r>
          </w:p>
          <w:p w:rsidR="00715775" w:rsidRPr="00CB5942" w:rsidRDefault="00715775" w:rsidP="00234665">
            <w:pPr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  <w:t>FECHA NACIMIENTO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  <w:t>: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val="it-IT"/>
              </w:rPr>
              <w:t xml:space="preserve">                                                     NACIONALIDAD:</w:t>
            </w:r>
          </w:p>
        </w:tc>
      </w:tr>
      <w:tr w:rsidR="00715775">
        <w:trPr>
          <w:trHeight w:val="397"/>
        </w:trPr>
        <w:tc>
          <w:tcPr>
            <w:tcW w:w="7938" w:type="dxa"/>
            <w:vAlign w:val="center"/>
          </w:tcPr>
          <w:p w:rsidR="00715775" w:rsidRPr="00CB5942" w:rsidRDefault="00715775" w:rsidP="008E7E85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DIRECCIÓN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>:</w:t>
            </w:r>
          </w:p>
        </w:tc>
      </w:tr>
      <w:tr w:rsidR="00715775">
        <w:trPr>
          <w:trHeight w:val="397"/>
        </w:trPr>
        <w:tc>
          <w:tcPr>
            <w:tcW w:w="7938" w:type="dxa"/>
            <w:vAlign w:val="center"/>
          </w:tcPr>
          <w:p w:rsidR="00715775" w:rsidRPr="00CB5942" w:rsidRDefault="00715775" w:rsidP="008E7E85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>POBLACIÓ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 Y CÓDIGO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POSTAL:</w:t>
            </w:r>
          </w:p>
        </w:tc>
      </w:tr>
      <w:tr w:rsidR="00715775">
        <w:trPr>
          <w:trHeight w:val="397"/>
        </w:trPr>
        <w:tc>
          <w:tcPr>
            <w:tcW w:w="7938" w:type="dxa"/>
            <w:vAlign w:val="center"/>
          </w:tcPr>
          <w:p w:rsidR="00715775" w:rsidRPr="00CB5942" w:rsidRDefault="00715775" w:rsidP="008E7E85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E-MAIL :  </w:t>
            </w:r>
          </w:p>
        </w:tc>
      </w:tr>
      <w:tr w:rsidR="00715775">
        <w:trPr>
          <w:trHeight w:val="397"/>
        </w:trPr>
        <w:tc>
          <w:tcPr>
            <w:tcW w:w="7938" w:type="dxa"/>
            <w:vAlign w:val="center"/>
          </w:tcPr>
          <w:p w:rsidR="00715775" w:rsidRDefault="00715775" w:rsidP="008E7E85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Nº TELEFONO FIJO :</w:t>
            </w:r>
          </w:p>
        </w:tc>
      </w:tr>
      <w:tr w:rsidR="00715775" w:rsidRPr="007B7678">
        <w:trPr>
          <w:trHeight w:val="397"/>
        </w:trPr>
        <w:tc>
          <w:tcPr>
            <w:tcW w:w="7938" w:type="dxa"/>
            <w:vAlign w:val="center"/>
          </w:tcPr>
          <w:p w:rsidR="00715775" w:rsidRPr="00725F6D" w:rsidRDefault="00715775" w:rsidP="007B7678">
            <w:pPr>
              <w:rPr>
                <w:rFonts w:ascii="Cambria" w:hAnsi="Cambria" w:cs="Cambria"/>
                <w:b/>
                <w:bCs/>
                <w:sz w:val="8"/>
                <w:szCs w:val="8"/>
                <w:lang w:val="pt-BR"/>
              </w:rPr>
            </w:pPr>
          </w:p>
          <w:p w:rsidR="00715775" w:rsidRPr="00CB5942" w:rsidRDefault="00715775" w:rsidP="007B7678">
            <w:pP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  <w:lang w:val="pt-BR"/>
              </w:rPr>
              <w:t>Nº TELEFONO MOVIL: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  <w:lang w:val="pt-BR"/>
              </w:rPr>
              <w:t xml:space="preserve"> </w:t>
            </w:r>
          </w:p>
        </w:tc>
      </w:tr>
      <w:tr w:rsidR="00715775" w:rsidRPr="006503C9">
        <w:trPr>
          <w:trHeight w:val="397"/>
        </w:trPr>
        <w:tc>
          <w:tcPr>
            <w:tcW w:w="7938" w:type="dxa"/>
            <w:vAlign w:val="center"/>
          </w:tcPr>
          <w:p w:rsidR="00715775" w:rsidRPr="00CB5942" w:rsidRDefault="00715775" w:rsidP="00C34B9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202" style="position:absolute;margin-left:185.15pt;margin-top:2.15pt;width:20.4pt;height:15.6pt;z-index:251656704;mso-position-horizontal-relative:text;mso-position-vertical-relative:text">
                  <v:textbox style="mso-next-textbox:#_x0000_s1029">
                    <w:txbxContent>
                      <w:p w:rsidR="00715775" w:rsidRDefault="00715775" w:rsidP="00CB5942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margin-left:107.95pt;margin-top:.6pt;width:20.4pt;height:15.6pt;z-index:251655680;mso-position-horizontal-relative:text;mso-position-vertical-relative:text">
                  <v:textbox style="mso-next-textbox:#_x0000_s1030">
                    <w:txbxContent>
                      <w:p w:rsidR="00715775" w:rsidRDefault="00715775" w:rsidP="00CB5942"/>
                    </w:txbxContent>
                  </v:textbox>
                </v:shape>
              </w:pic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TIPO DE 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>HABITACIÓ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N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:              DOBLE                     INDIVIDUAL                 </w:t>
            </w:r>
          </w:p>
        </w:tc>
      </w:tr>
      <w:tr w:rsidR="00715775" w:rsidRPr="006503C9">
        <w:trPr>
          <w:trHeight w:val="480"/>
        </w:trPr>
        <w:tc>
          <w:tcPr>
            <w:tcW w:w="7938" w:type="dxa"/>
            <w:vAlign w:val="center"/>
          </w:tcPr>
          <w:p w:rsidR="00715775" w:rsidRPr="00CB5942" w:rsidRDefault="00715775" w:rsidP="00C34B9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¿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>SI COMPAR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TE HABITACIÓN, CON QUIEN LO HACE?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715775" w:rsidRPr="006503C9">
        <w:trPr>
          <w:trHeight w:val="397"/>
        </w:trPr>
        <w:tc>
          <w:tcPr>
            <w:tcW w:w="7938" w:type="dxa"/>
            <w:vAlign w:val="center"/>
          </w:tcPr>
          <w:p w:rsidR="00715775" w:rsidRDefault="00715775" w:rsidP="008E7E85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202" style="position:absolute;margin-left:180.9pt;margin-top:2.05pt;width:20.4pt;height:15.6pt;z-index:251657728;mso-position-horizontal-relative:text;mso-position-vertical-relative:text">
                  <v:textbox style="mso-next-textbox:#_x0000_s1031">
                    <w:txbxContent>
                      <w:p w:rsidR="00715775" w:rsidRDefault="00715775" w:rsidP="00CB5942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margin-left:228.45pt;margin-top:2.7pt;width:20.4pt;height:15.6pt;z-index:251658752;mso-position-horizontal-relative:text;mso-position-vertical-relative:text">
                  <v:textbox style="mso-next-textbox:#_x0000_s1032">
                    <w:txbxContent>
                      <w:p w:rsidR="00715775" w:rsidRDefault="00715775" w:rsidP="00CB5942"/>
                    </w:txbxContent>
                  </v:textbox>
                </v:shape>
              </w:pic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¿TIENE ALERGIA A ALGÚN ALIMENTO?:       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  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NO            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  SI, soy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al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é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>rgic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o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a:   </w:t>
            </w:r>
          </w:p>
          <w:p w:rsidR="00715775" w:rsidRPr="00725F6D" w:rsidRDefault="00715775" w:rsidP="008E7E85">
            <w:pPr>
              <w:rPr>
                <w:rFonts w:ascii="Cambria" w:hAnsi="Cambria" w:cs="Cambria"/>
                <w:b/>
                <w:bCs/>
                <w:sz w:val="8"/>
                <w:szCs w:val="8"/>
              </w:rPr>
            </w:pPr>
          </w:p>
        </w:tc>
      </w:tr>
      <w:tr w:rsidR="00715775" w:rsidRPr="006503C9">
        <w:trPr>
          <w:trHeight w:val="397"/>
        </w:trPr>
        <w:tc>
          <w:tcPr>
            <w:tcW w:w="7938" w:type="dxa"/>
            <w:vAlign w:val="center"/>
          </w:tcPr>
          <w:p w:rsidR="00715775" w:rsidRPr="00CB5942" w:rsidRDefault="00715775" w:rsidP="00C34B9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¿</w:t>
            </w:r>
            <w:r w:rsidRPr="00CB5942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PRECISA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RÉGIMEN ESPECIAL PARA LAS COMIDAS?</w:t>
            </w:r>
          </w:p>
        </w:tc>
      </w:tr>
    </w:tbl>
    <w:p w:rsidR="00715775" w:rsidRDefault="00715775" w:rsidP="00DE211D">
      <w:pPr>
        <w:rPr>
          <w:sz w:val="10"/>
          <w:szCs w:val="10"/>
        </w:rPr>
      </w:pPr>
    </w:p>
    <w:p w:rsidR="00715775" w:rsidRPr="00234665" w:rsidRDefault="00715775" w:rsidP="00CB5942">
      <w:pPr>
        <w:ind w:right="-552"/>
        <w:jc w:val="both"/>
        <w:rPr>
          <w:rFonts w:ascii="Cambria" w:hAnsi="Cambria" w:cs="Cambria"/>
          <w:b/>
          <w:bCs/>
          <w:sz w:val="4"/>
          <w:szCs w:val="4"/>
        </w:rPr>
      </w:pPr>
    </w:p>
    <w:p w:rsidR="00715775" w:rsidRDefault="00715775" w:rsidP="00CB5942">
      <w:pPr>
        <w:ind w:right="-552"/>
        <w:jc w:val="both"/>
        <w:rPr>
          <w:rFonts w:ascii="Cambria" w:hAnsi="Cambria" w:cs="Cambria"/>
          <w:b/>
          <w:bCs/>
        </w:rPr>
      </w:pPr>
    </w:p>
    <w:p w:rsidR="00715775" w:rsidRDefault="00715775" w:rsidP="000C0F51">
      <w:pPr>
        <w:pStyle w:val="Heading1"/>
      </w:pPr>
      <w:r>
        <w:t>PARA REALI</w:t>
      </w:r>
      <w:r w:rsidRPr="00165853">
        <w:t>ZAR LA INSCRIPCIÓ</w:t>
      </w:r>
      <w:r>
        <w:t>N</w:t>
      </w:r>
      <w:r w:rsidRPr="00165853">
        <w:t xml:space="preserve"> </w:t>
      </w:r>
      <w:r>
        <w:t>AL VIAJE E</w:t>
      </w:r>
      <w:r w:rsidRPr="00165853">
        <w:t>S IMPRESCINDIBLE</w:t>
      </w:r>
      <w:r>
        <w:t xml:space="preserve">: </w:t>
      </w:r>
      <w:r w:rsidRPr="00165853">
        <w:t xml:space="preserve"> </w:t>
      </w:r>
    </w:p>
    <w:p w:rsidR="00715775" w:rsidRDefault="00715775" w:rsidP="00EF24B3">
      <w:pPr>
        <w:ind w:right="-552"/>
        <w:jc w:val="both"/>
        <w:rPr>
          <w:rFonts w:ascii="Cambria" w:hAnsi="Cambria" w:cs="Cambria"/>
          <w:b/>
          <w:bCs/>
          <w:sz w:val="8"/>
          <w:szCs w:val="8"/>
        </w:rPr>
      </w:pPr>
    </w:p>
    <w:p w:rsidR="00715775" w:rsidRPr="000C60C2" w:rsidRDefault="00715775" w:rsidP="000C0F51">
      <w:pPr>
        <w:pStyle w:val="List"/>
        <w:numPr>
          <w:ilvl w:val="0"/>
          <w:numId w:val="11"/>
        </w:numPr>
      </w:pPr>
      <w:r>
        <w:t xml:space="preserve">Realizar un primer pago a cuenta de </w:t>
      </w:r>
      <w:r w:rsidRPr="003C437C">
        <w:rPr>
          <w:b/>
          <w:bCs/>
        </w:rPr>
        <w:t>400 €</w:t>
      </w:r>
      <w:r>
        <w:rPr>
          <w:b/>
          <w:bCs/>
          <w:sz w:val="28"/>
          <w:szCs w:val="28"/>
        </w:rPr>
        <w:t xml:space="preserve"> </w:t>
      </w:r>
      <w:r>
        <w:t xml:space="preserve">en la siguiente cuenta bancaria:  </w:t>
      </w:r>
      <w:r w:rsidRPr="00C81E40">
        <w:t xml:space="preserve"> </w:t>
      </w:r>
    </w:p>
    <w:p w:rsidR="00715775" w:rsidRPr="00C66069" w:rsidRDefault="00715775" w:rsidP="000C0F51">
      <w:pPr>
        <w:pStyle w:val="ListBullet2"/>
        <w:tabs>
          <w:tab w:val="clear" w:pos="643"/>
        </w:tabs>
        <w:ind w:left="1080"/>
      </w:pPr>
      <w:r>
        <w:t xml:space="preserve">BENEFICARIO:   RT CULTURAL S.L.  </w:t>
      </w:r>
    </w:p>
    <w:p w:rsidR="00715775" w:rsidRDefault="00715775" w:rsidP="000C0F51">
      <w:pPr>
        <w:pStyle w:val="ListBullet2"/>
        <w:tabs>
          <w:tab w:val="clear" w:pos="643"/>
        </w:tabs>
        <w:ind w:left="1080"/>
        <w:rPr>
          <w:sz w:val="22"/>
          <w:szCs w:val="22"/>
        </w:rPr>
      </w:pPr>
      <w:r w:rsidRPr="00C66069">
        <w:rPr>
          <w:sz w:val="22"/>
          <w:szCs w:val="22"/>
        </w:rPr>
        <w:t>CAIXA</w:t>
      </w:r>
      <w:r>
        <w:rPr>
          <w:sz w:val="22"/>
          <w:szCs w:val="22"/>
        </w:rPr>
        <w:t>BANK</w:t>
      </w:r>
      <w:r w:rsidRPr="00C66069">
        <w:rPr>
          <w:sz w:val="22"/>
          <w:szCs w:val="22"/>
        </w:rPr>
        <w:t xml:space="preserve">:   </w:t>
      </w:r>
      <w:r w:rsidRPr="00947FFB">
        <w:t>ES94 2100 8635 7702 0015 9265</w:t>
      </w:r>
    </w:p>
    <w:p w:rsidR="00715775" w:rsidRPr="008F17B7" w:rsidRDefault="00715775" w:rsidP="008F17B7">
      <w:pPr>
        <w:pStyle w:val="ListBullet2"/>
        <w:tabs>
          <w:tab w:val="clear" w:pos="643"/>
        </w:tabs>
        <w:ind w:left="1080"/>
      </w:pPr>
      <w:r w:rsidRPr="00C66069">
        <w:t xml:space="preserve">Indicar en la transferencia:  </w:t>
      </w:r>
      <w:r>
        <w:t xml:space="preserve">COOPERADORS ROMA+ NOMBRE VIAJEROS. </w:t>
      </w:r>
    </w:p>
    <w:p w:rsidR="00715775" w:rsidRPr="008F17B7" w:rsidRDefault="00715775" w:rsidP="000C0F51">
      <w:pPr>
        <w:pStyle w:val="List"/>
        <w:numPr>
          <w:ilvl w:val="0"/>
          <w:numId w:val="11"/>
        </w:numPr>
        <w:rPr>
          <w:rFonts w:ascii="Cambria" w:hAnsi="Cambria" w:cs="Cambria"/>
          <w:sz w:val="22"/>
          <w:szCs w:val="22"/>
        </w:rPr>
      </w:pPr>
      <w:r w:rsidRPr="006E782C">
        <w:t xml:space="preserve">Enviar </w:t>
      </w:r>
      <w:r>
        <w:t xml:space="preserve">una </w:t>
      </w:r>
      <w:r w:rsidRPr="000E01EE">
        <w:rPr>
          <w:b/>
          <w:bCs/>
        </w:rPr>
        <w:t>copia</w:t>
      </w:r>
      <w:r>
        <w:rPr>
          <w:b/>
          <w:bCs/>
        </w:rPr>
        <w:t xml:space="preserve"> del DNI + </w:t>
      </w:r>
      <w:r>
        <w:t>esta</w:t>
      </w:r>
      <w:r w:rsidRPr="006E782C">
        <w:t xml:space="preserve"> </w:t>
      </w:r>
      <w:r>
        <w:t xml:space="preserve">hoja </w:t>
      </w:r>
      <w:r w:rsidRPr="00C81E40">
        <w:t>c</w:t>
      </w:r>
      <w:r>
        <w:t>u</w:t>
      </w:r>
      <w:r w:rsidRPr="00C81E40">
        <w:t>mplimenta</w:t>
      </w:r>
      <w:r>
        <w:t>da</w:t>
      </w:r>
      <w:r w:rsidRPr="00C81E40">
        <w:t xml:space="preserve"> </w:t>
      </w:r>
      <w:r>
        <w:t>y</w:t>
      </w:r>
      <w:r w:rsidRPr="00C81E40">
        <w:t xml:space="preserve"> </w:t>
      </w:r>
      <w:r>
        <w:t>firmada</w:t>
      </w:r>
      <w:r w:rsidRPr="00C81E40">
        <w:t xml:space="preserve"> a</w:t>
      </w:r>
      <w:r>
        <w:t xml:space="preserve">l mail: </w:t>
      </w:r>
      <w:hyperlink r:id="rId8" w:history="1">
        <w:r w:rsidRPr="00145407">
          <w:rPr>
            <w:rStyle w:val="Hyperlink"/>
            <w:rFonts w:ascii="Cambria" w:hAnsi="Cambria" w:cs="Cambria"/>
            <w:sz w:val="22"/>
            <w:szCs w:val="22"/>
          </w:rPr>
          <w:t>info@rtcultural.com</w:t>
        </w:r>
      </w:hyperlink>
    </w:p>
    <w:sectPr w:rsidR="00715775" w:rsidRPr="008F17B7" w:rsidSect="002C551A">
      <w:headerReference w:type="default" r:id="rId9"/>
      <w:footerReference w:type="default" r:id="rId10"/>
      <w:pgSz w:w="16838" w:h="11906" w:orient="landscape"/>
      <w:pgMar w:top="993" w:right="357" w:bottom="1134" w:left="35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75" w:rsidRDefault="00715775">
      <w:r>
        <w:separator/>
      </w:r>
    </w:p>
  </w:endnote>
  <w:endnote w:type="continuationSeparator" w:id="0">
    <w:p w:rsidR="00715775" w:rsidRDefault="00715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75" w:rsidRPr="00217336" w:rsidRDefault="00715775" w:rsidP="000C60C2">
    <w:pPr>
      <w:pStyle w:val="Footer"/>
      <w:ind w:right="-36"/>
      <w:jc w:val="both"/>
      <w:rPr>
        <w:rFonts w:ascii="Cambria" w:hAnsi="Cambria" w:cs="Cambria"/>
        <w:sz w:val="16"/>
        <w:szCs w:val="16"/>
      </w:rPr>
    </w:pPr>
    <w:r w:rsidRPr="00217336">
      <w:rPr>
        <w:rFonts w:ascii="Cambria" w:hAnsi="Cambria" w:cs="Cambria"/>
        <w:sz w:val="16"/>
        <w:szCs w:val="16"/>
      </w:rPr>
      <w:t>"En cumplimiento de lo previsto en la Ley Orgánica 15/1999 de 13 de diciembre de Protección de Datos de carácter personal y su normativa de desarrollo, le informamos que los datos proporcionados son confidenciales y forman parte de los ficheros titularidad de R</w:t>
    </w:r>
    <w:r>
      <w:rPr>
        <w:rFonts w:ascii="Cambria" w:hAnsi="Cambria" w:cs="Cambria"/>
        <w:sz w:val="16"/>
        <w:szCs w:val="16"/>
      </w:rPr>
      <w:t>T CULTURAL S.L</w:t>
    </w:r>
    <w:r w:rsidRPr="00217336">
      <w:rPr>
        <w:rFonts w:ascii="Cambria" w:hAnsi="Cambria" w:cs="Cambria"/>
        <w:sz w:val="16"/>
        <w:szCs w:val="16"/>
      </w:rPr>
      <w:t xml:space="preserve"> y serán tratados con la finalidad de gestionar la relación comercial y contractual, para la que son necesarios, así como proporcionarle información referente a nuestros productos y servicios, vinculados directamente con la relación comercial y / o contractual que nos une, ya sea por correo electrónico, postal o fax. La contratación de nuestros productos puede implicar la cesión de sus datos personales a mayoristas de viajes, establecimientos turísticos, compañías de transporte, etc. En cualquier caso podrá ejercer los derechos de acceso, rectificación, cancelación y oposición previstos en la ley mediante escrito dirigido a R</w:t>
    </w:r>
    <w:r>
      <w:rPr>
        <w:rFonts w:ascii="Cambria" w:hAnsi="Cambria" w:cs="Cambria"/>
        <w:sz w:val="16"/>
        <w:szCs w:val="16"/>
      </w:rPr>
      <w:t xml:space="preserve">T CULTURAL </w:t>
    </w:r>
    <w:r w:rsidRPr="00217336">
      <w:rPr>
        <w:rFonts w:ascii="Cambria" w:hAnsi="Cambria" w:cs="Cambria"/>
        <w:sz w:val="16"/>
        <w:szCs w:val="16"/>
      </w:rPr>
      <w:t xml:space="preserve">mediante correo electrónico a </w:t>
    </w:r>
    <w:hyperlink r:id="rId1" w:history="1">
      <w:r w:rsidRPr="00CD6B47">
        <w:rPr>
          <w:rStyle w:val="Hyperlink"/>
          <w:rFonts w:ascii="Cambria" w:hAnsi="Cambria" w:cs="Cambria"/>
          <w:sz w:val="16"/>
          <w:szCs w:val="16"/>
        </w:rPr>
        <w:t>info@rtcultural.com</w:t>
      </w:r>
    </w:hyperlink>
    <w:r>
      <w:rPr>
        <w:rFonts w:ascii="Cambria" w:hAnsi="Cambria" w:cs="Cambria"/>
        <w:sz w:val="16"/>
        <w:szCs w:val="16"/>
      </w:rPr>
      <w:t xml:space="preserve"> </w:t>
    </w:r>
    <w:r w:rsidRPr="00217336">
      <w:rPr>
        <w:rFonts w:ascii="Cambria" w:hAnsi="Cambria" w:cs="Cambria"/>
        <w:sz w:val="16"/>
        <w:szCs w:val="16"/>
      </w:rPr>
      <w:t xml:space="preserve"> junto con su identificación a través del DNI”.</w:t>
    </w:r>
  </w:p>
  <w:p w:rsidR="00715775" w:rsidRPr="00852AAB" w:rsidRDefault="00715775" w:rsidP="00852A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75" w:rsidRDefault="00715775">
      <w:r>
        <w:separator/>
      </w:r>
    </w:p>
  </w:footnote>
  <w:footnote w:type="continuationSeparator" w:id="0">
    <w:p w:rsidR="00715775" w:rsidRDefault="00715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75" w:rsidRDefault="00715775" w:rsidP="00252383">
    <w:pPr>
      <w:pStyle w:val="Footer"/>
      <w:ind w:left="426"/>
      <w:jc w:val="center"/>
      <w:rPr>
        <w:rFonts w:ascii="Cambria" w:hAnsi="Cambria" w:cs="Cambria"/>
        <w:b/>
        <w:bCs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50.9pt;margin-top:-11.55pt;width:54.75pt;height:55.4pt;z-index:251658240;visibility:visible">
          <v:imagedata r:id="rId1" o:title=""/>
          <w10:wrap type="square"/>
        </v:shape>
      </w:pict>
    </w:r>
    <w:r>
      <w:rPr>
        <w:noProof/>
        <w:lang w:val="es-ES"/>
      </w:rPr>
      <w:pict>
        <v:shape id="Imagen 2" o:spid="_x0000_s2050" type="#_x0000_t75" style="position:absolute;left:0;text-align:left;margin-left:1.65pt;margin-top:-9.3pt;width:54.75pt;height:55.4pt;z-index:251657216;visibility:visible">
          <v:imagedata r:id="rId1" o:title=""/>
          <w10:wrap type="square"/>
        </v:shape>
      </w:pict>
    </w:r>
    <w:r w:rsidRPr="00252383">
      <w:rPr>
        <w:rFonts w:ascii="Cambria" w:hAnsi="Cambria" w:cs="Cambria"/>
        <w:b/>
        <w:bCs/>
        <w:noProof/>
      </w:rPr>
      <w:t xml:space="preserve"> </w:t>
    </w:r>
    <w:r>
      <w:rPr>
        <w:rFonts w:ascii="Cambria" w:hAnsi="Cambria" w:cs="Cambria"/>
        <w:b/>
        <w:bCs/>
      </w:rPr>
      <w:t>RT CULTURAL S.L.   Barcelona.</w:t>
    </w:r>
  </w:p>
  <w:p w:rsidR="00715775" w:rsidRPr="000C0F51" w:rsidRDefault="00715775" w:rsidP="00252383">
    <w:pPr>
      <w:pStyle w:val="Header"/>
      <w:jc w:val="center"/>
      <w:rPr>
        <w:lang w:val="en-GB"/>
      </w:rPr>
    </w:pPr>
    <w:r>
      <w:rPr>
        <w:rFonts w:ascii="Cambria" w:hAnsi="Cambria" w:cs="Cambria"/>
        <w:b/>
        <w:bCs/>
        <w:lang w:val="en-US"/>
      </w:rPr>
      <w:t xml:space="preserve">TLF: 93.122.67.00    </w:t>
    </w:r>
    <w:hyperlink r:id="rId2" w:history="1">
      <w:r w:rsidRPr="00886735">
        <w:rPr>
          <w:rStyle w:val="Hyperlink"/>
          <w:rFonts w:ascii="Cambria" w:hAnsi="Cambria" w:cs="Cambria"/>
          <w:b/>
          <w:bCs/>
          <w:lang w:val="en-US"/>
        </w:rPr>
        <w:t>www.rtcultural.com</w:t>
      </w:r>
    </w:hyperlink>
    <w:r>
      <w:rPr>
        <w:rFonts w:ascii="Cambria" w:hAnsi="Cambria" w:cs="Cambria"/>
        <w:b/>
        <w:bCs/>
        <w:lang w:val="en-US"/>
      </w:rPr>
      <w:t xml:space="preserve">    </w:t>
    </w:r>
    <w:hyperlink r:id="rId3" w:history="1">
      <w:r w:rsidRPr="005766BD">
        <w:rPr>
          <w:rStyle w:val="Hyperlink"/>
          <w:rFonts w:ascii="Cambria" w:hAnsi="Cambria" w:cs="Cambria"/>
          <w:b/>
          <w:bCs/>
          <w:lang w:val="en-US"/>
        </w:rPr>
        <w:t>info@rtcultural.com</w:t>
      </w:r>
    </w:hyperlink>
  </w:p>
  <w:p w:rsidR="00715775" w:rsidRPr="000C0F51" w:rsidRDefault="00715775" w:rsidP="00252383">
    <w:pPr>
      <w:pStyle w:val="Head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1C2A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1E60C1B"/>
    <w:multiLevelType w:val="hybridMultilevel"/>
    <w:tmpl w:val="B7CCB122"/>
    <w:lvl w:ilvl="0" w:tplc="FC4C9188">
      <w:start w:val="4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">
    <w:nsid w:val="100A701C"/>
    <w:multiLevelType w:val="hybridMultilevel"/>
    <w:tmpl w:val="8FDEAA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596BB5"/>
    <w:multiLevelType w:val="hybridMultilevel"/>
    <w:tmpl w:val="3F3C5C24"/>
    <w:lvl w:ilvl="0" w:tplc="5972DCF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 w:val="0"/>
        <w:bCs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EC3ED7"/>
    <w:multiLevelType w:val="hybridMultilevel"/>
    <w:tmpl w:val="99F4C9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10A07"/>
    <w:multiLevelType w:val="hybridMultilevel"/>
    <w:tmpl w:val="1CFAEBD0"/>
    <w:lvl w:ilvl="0" w:tplc="B67C2558">
      <w:start w:val="4"/>
      <w:numFmt w:val="bullet"/>
      <w:lvlText w:val="-"/>
      <w:lvlJc w:val="left"/>
      <w:pPr>
        <w:ind w:left="786" w:hanging="360"/>
      </w:pPr>
      <w:rPr>
        <w:rFonts w:ascii="Cambria" w:eastAsia="Times New Roman" w:hAnsi="Cambria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>
    <w:nsid w:val="3A145AD1"/>
    <w:multiLevelType w:val="hybridMultilevel"/>
    <w:tmpl w:val="9A846658"/>
    <w:lvl w:ilvl="0" w:tplc="96AE093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sz w:val="22"/>
        <w:szCs w:val="22"/>
        <w:u w:val="none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D983144"/>
    <w:multiLevelType w:val="hybridMultilevel"/>
    <w:tmpl w:val="55B2F562"/>
    <w:lvl w:ilvl="0" w:tplc="6D8C0FA2">
      <w:start w:val="1"/>
      <w:numFmt w:val="decimal"/>
      <w:lvlText w:val="%1)"/>
      <w:lvlJc w:val="left"/>
      <w:pPr>
        <w:ind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>
      <w:start w:val="1"/>
      <w:numFmt w:val="lowerRoman"/>
      <w:lvlText w:val="%3."/>
      <w:lvlJc w:val="right"/>
      <w:pPr>
        <w:ind w:left="1440" w:hanging="180"/>
      </w:pPr>
    </w:lvl>
    <w:lvl w:ilvl="3" w:tplc="0C0A000F">
      <w:start w:val="1"/>
      <w:numFmt w:val="decimal"/>
      <w:lvlText w:val="%4."/>
      <w:lvlJc w:val="left"/>
      <w:pPr>
        <w:ind w:left="2160" w:hanging="360"/>
      </w:pPr>
    </w:lvl>
    <w:lvl w:ilvl="4" w:tplc="0C0A0019">
      <w:start w:val="1"/>
      <w:numFmt w:val="lowerLetter"/>
      <w:lvlText w:val="%5."/>
      <w:lvlJc w:val="left"/>
      <w:pPr>
        <w:ind w:left="2880" w:hanging="360"/>
      </w:pPr>
    </w:lvl>
    <w:lvl w:ilvl="5" w:tplc="0C0A001B">
      <w:start w:val="1"/>
      <w:numFmt w:val="lowerRoman"/>
      <w:lvlText w:val="%6."/>
      <w:lvlJc w:val="right"/>
      <w:pPr>
        <w:ind w:left="3600" w:hanging="180"/>
      </w:pPr>
    </w:lvl>
    <w:lvl w:ilvl="6" w:tplc="0C0A000F">
      <w:start w:val="1"/>
      <w:numFmt w:val="decimal"/>
      <w:lvlText w:val="%7."/>
      <w:lvlJc w:val="left"/>
      <w:pPr>
        <w:ind w:left="4320" w:hanging="360"/>
      </w:pPr>
    </w:lvl>
    <w:lvl w:ilvl="7" w:tplc="0C0A0019">
      <w:start w:val="1"/>
      <w:numFmt w:val="lowerLetter"/>
      <w:lvlText w:val="%8."/>
      <w:lvlJc w:val="left"/>
      <w:pPr>
        <w:ind w:left="5040" w:hanging="360"/>
      </w:pPr>
    </w:lvl>
    <w:lvl w:ilvl="8" w:tplc="0C0A001B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F0077F9"/>
    <w:multiLevelType w:val="hybridMultilevel"/>
    <w:tmpl w:val="CB368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91E2F69"/>
    <w:multiLevelType w:val="hybridMultilevel"/>
    <w:tmpl w:val="FE3CD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553C2D"/>
    <w:multiLevelType w:val="hybridMultilevel"/>
    <w:tmpl w:val="3CB0ADAA"/>
    <w:lvl w:ilvl="0" w:tplc="81484F50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  <w:b/>
        <w:bCs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5A570C38"/>
    <w:multiLevelType w:val="hybridMultilevel"/>
    <w:tmpl w:val="1D8CD13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252C6B"/>
    <w:multiLevelType w:val="hybridMultilevel"/>
    <w:tmpl w:val="5A967DD8"/>
    <w:lvl w:ilvl="0" w:tplc="BF165B26">
      <w:start w:val="2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03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906"/>
    <w:rsid w:val="00003BB6"/>
    <w:rsid w:val="00004383"/>
    <w:rsid w:val="00007C1F"/>
    <w:rsid w:val="00013E59"/>
    <w:rsid w:val="00016851"/>
    <w:rsid w:val="000208E2"/>
    <w:rsid w:val="00024336"/>
    <w:rsid w:val="000267D8"/>
    <w:rsid w:val="000309C2"/>
    <w:rsid w:val="00030A32"/>
    <w:rsid w:val="00031859"/>
    <w:rsid w:val="00040B4C"/>
    <w:rsid w:val="0004284D"/>
    <w:rsid w:val="0004309C"/>
    <w:rsid w:val="00052724"/>
    <w:rsid w:val="000548E4"/>
    <w:rsid w:val="0005500C"/>
    <w:rsid w:val="00063D2A"/>
    <w:rsid w:val="00063DE7"/>
    <w:rsid w:val="00065D4A"/>
    <w:rsid w:val="00076BD1"/>
    <w:rsid w:val="0008055B"/>
    <w:rsid w:val="00082E07"/>
    <w:rsid w:val="00085127"/>
    <w:rsid w:val="00092C63"/>
    <w:rsid w:val="0009709F"/>
    <w:rsid w:val="000A4CAA"/>
    <w:rsid w:val="000B2636"/>
    <w:rsid w:val="000B6C25"/>
    <w:rsid w:val="000C0F51"/>
    <w:rsid w:val="000C3141"/>
    <w:rsid w:val="000C60C2"/>
    <w:rsid w:val="000D3E7A"/>
    <w:rsid w:val="000E01EE"/>
    <w:rsid w:val="000E3785"/>
    <w:rsid w:val="000E6C04"/>
    <w:rsid w:val="000F42D4"/>
    <w:rsid w:val="000F6602"/>
    <w:rsid w:val="001028C5"/>
    <w:rsid w:val="00105097"/>
    <w:rsid w:val="0010636E"/>
    <w:rsid w:val="00113E10"/>
    <w:rsid w:val="0011701C"/>
    <w:rsid w:val="0011704D"/>
    <w:rsid w:val="00120E73"/>
    <w:rsid w:val="00135EC8"/>
    <w:rsid w:val="0014120C"/>
    <w:rsid w:val="001413BC"/>
    <w:rsid w:val="00145407"/>
    <w:rsid w:val="00146EA9"/>
    <w:rsid w:val="001551BE"/>
    <w:rsid w:val="00156AE5"/>
    <w:rsid w:val="001650C8"/>
    <w:rsid w:val="00165853"/>
    <w:rsid w:val="00173904"/>
    <w:rsid w:val="00184B9F"/>
    <w:rsid w:val="0018697F"/>
    <w:rsid w:val="001A06D5"/>
    <w:rsid w:val="001B071A"/>
    <w:rsid w:val="001B0871"/>
    <w:rsid w:val="001B2162"/>
    <w:rsid w:val="001B5907"/>
    <w:rsid w:val="001C79E1"/>
    <w:rsid w:val="001D0432"/>
    <w:rsid w:val="001D044A"/>
    <w:rsid w:val="001D1CC2"/>
    <w:rsid w:val="001D6A84"/>
    <w:rsid w:val="001E27E0"/>
    <w:rsid w:val="001E30F4"/>
    <w:rsid w:val="001E6E23"/>
    <w:rsid w:val="001F0F7A"/>
    <w:rsid w:val="001F64A0"/>
    <w:rsid w:val="001F7935"/>
    <w:rsid w:val="001F7968"/>
    <w:rsid w:val="00204378"/>
    <w:rsid w:val="00205360"/>
    <w:rsid w:val="00205D2B"/>
    <w:rsid w:val="00214B99"/>
    <w:rsid w:val="00217336"/>
    <w:rsid w:val="00234665"/>
    <w:rsid w:val="00242AFF"/>
    <w:rsid w:val="00246782"/>
    <w:rsid w:val="00246C85"/>
    <w:rsid w:val="00252383"/>
    <w:rsid w:val="00257389"/>
    <w:rsid w:val="0026035A"/>
    <w:rsid w:val="00261D0C"/>
    <w:rsid w:val="002625F6"/>
    <w:rsid w:val="00265638"/>
    <w:rsid w:val="00265AB0"/>
    <w:rsid w:val="00270BC9"/>
    <w:rsid w:val="00291965"/>
    <w:rsid w:val="002A06B1"/>
    <w:rsid w:val="002A5F69"/>
    <w:rsid w:val="002A6EF7"/>
    <w:rsid w:val="002B65DE"/>
    <w:rsid w:val="002C0BC9"/>
    <w:rsid w:val="002C11F7"/>
    <w:rsid w:val="002C442E"/>
    <w:rsid w:val="002C551A"/>
    <w:rsid w:val="002C6F3F"/>
    <w:rsid w:val="002D1853"/>
    <w:rsid w:val="002D204D"/>
    <w:rsid w:val="002D3143"/>
    <w:rsid w:val="002D4A1C"/>
    <w:rsid w:val="002D5ED0"/>
    <w:rsid w:val="002F6FBB"/>
    <w:rsid w:val="00302215"/>
    <w:rsid w:val="003109BC"/>
    <w:rsid w:val="00315FF1"/>
    <w:rsid w:val="00325A8B"/>
    <w:rsid w:val="00326359"/>
    <w:rsid w:val="00326685"/>
    <w:rsid w:val="00327303"/>
    <w:rsid w:val="003360E3"/>
    <w:rsid w:val="003407F6"/>
    <w:rsid w:val="00343ACF"/>
    <w:rsid w:val="003530A0"/>
    <w:rsid w:val="003549F9"/>
    <w:rsid w:val="00362EDB"/>
    <w:rsid w:val="003673EB"/>
    <w:rsid w:val="00372814"/>
    <w:rsid w:val="00373C6B"/>
    <w:rsid w:val="003740DA"/>
    <w:rsid w:val="00386412"/>
    <w:rsid w:val="00394E9F"/>
    <w:rsid w:val="003B2675"/>
    <w:rsid w:val="003C0D08"/>
    <w:rsid w:val="003C437C"/>
    <w:rsid w:val="003C5A95"/>
    <w:rsid w:val="003C62DF"/>
    <w:rsid w:val="003D0E0D"/>
    <w:rsid w:val="003D3E8D"/>
    <w:rsid w:val="003E6B4A"/>
    <w:rsid w:val="0040051A"/>
    <w:rsid w:val="004062CD"/>
    <w:rsid w:val="00417700"/>
    <w:rsid w:val="00421777"/>
    <w:rsid w:val="00422478"/>
    <w:rsid w:val="00423487"/>
    <w:rsid w:val="00424156"/>
    <w:rsid w:val="004317F0"/>
    <w:rsid w:val="00440FAC"/>
    <w:rsid w:val="004438CB"/>
    <w:rsid w:val="004442BF"/>
    <w:rsid w:val="0044797E"/>
    <w:rsid w:val="00460AB8"/>
    <w:rsid w:val="00467CFF"/>
    <w:rsid w:val="00470AAB"/>
    <w:rsid w:val="004744C3"/>
    <w:rsid w:val="00485082"/>
    <w:rsid w:val="004860C1"/>
    <w:rsid w:val="00495CB8"/>
    <w:rsid w:val="004A7AD5"/>
    <w:rsid w:val="004B1A12"/>
    <w:rsid w:val="004B4658"/>
    <w:rsid w:val="004B5225"/>
    <w:rsid w:val="004C0FEB"/>
    <w:rsid w:val="004F4757"/>
    <w:rsid w:val="004F741E"/>
    <w:rsid w:val="00502FEB"/>
    <w:rsid w:val="005063FD"/>
    <w:rsid w:val="00514CB5"/>
    <w:rsid w:val="005151F2"/>
    <w:rsid w:val="005166DB"/>
    <w:rsid w:val="00516CD5"/>
    <w:rsid w:val="00523461"/>
    <w:rsid w:val="00540BBC"/>
    <w:rsid w:val="00553052"/>
    <w:rsid w:val="0055311C"/>
    <w:rsid w:val="00563D32"/>
    <w:rsid w:val="00567980"/>
    <w:rsid w:val="00571B3C"/>
    <w:rsid w:val="005766BD"/>
    <w:rsid w:val="005803DD"/>
    <w:rsid w:val="00587529"/>
    <w:rsid w:val="0059783E"/>
    <w:rsid w:val="005A58DE"/>
    <w:rsid w:val="005A5A28"/>
    <w:rsid w:val="005A72DD"/>
    <w:rsid w:val="005B313C"/>
    <w:rsid w:val="005B4F4E"/>
    <w:rsid w:val="005B65C0"/>
    <w:rsid w:val="005B715B"/>
    <w:rsid w:val="005C1906"/>
    <w:rsid w:val="005C192D"/>
    <w:rsid w:val="005C1C26"/>
    <w:rsid w:val="005C1DEB"/>
    <w:rsid w:val="005C5721"/>
    <w:rsid w:val="005C69B6"/>
    <w:rsid w:val="005C6B5F"/>
    <w:rsid w:val="005D255D"/>
    <w:rsid w:val="005D3644"/>
    <w:rsid w:val="005E045F"/>
    <w:rsid w:val="005E2433"/>
    <w:rsid w:val="005E2E2B"/>
    <w:rsid w:val="005E5D9B"/>
    <w:rsid w:val="006106E7"/>
    <w:rsid w:val="00620BD8"/>
    <w:rsid w:val="00630178"/>
    <w:rsid w:val="0063407A"/>
    <w:rsid w:val="006503C9"/>
    <w:rsid w:val="00662C4A"/>
    <w:rsid w:val="00670676"/>
    <w:rsid w:val="00671B72"/>
    <w:rsid w:val="00675A04"/>
    <w:rsid w:val="00680933"/>
    <w:rsid w:val="006864D3"/>
    <w:rsid w:val="00691451"/>
    <w:rsid w:val="006A1FFD"/>
    <w:rsid w:val="006A5092"/>
    <w:rsid w:val="006B4308"/>
    <w:rsid w:val="006B5367"/>
    <w:rsid w:val="006B598D"/>
    <w:rsid w:val="006B5BC2"/>
    <w:rsid w:val="006B5E1B"/>
    <w:rsid w:val="006B7EC3"/>
    <w:rsid w:val="006C12B6"/>
    <w:rsid w:val="006C17D1"/>
    <w:rsid w:val="006C45D8"/>
    <w:rsid w:val="006E0759"/>
    <w:rsid w:val="006E4424"/>
    <w:rsid w:val="006E4EBE"/>
    <w:rsid w:val="006E585A"/>
    <w:rsid w:val="006E782C"/>
    <w:rsid w:val="006F2BE6"/>
    <w:rsid w:val="006F4B1F"/>
    <w:rsid w:val="006F5EFD"/>
    <w:rsid w:val="006F78FC"/>
    <w:rsid w:val="00703EA4"/>
    <w:rsid w:val="00715775"/>
    <w:rsid w:val="00720F86"/>
    <w:rsid w:val="00725F6D"/>
    <w:rsid w:val="0074338C"/>
    <w:rsid w:val="0074549A"/>
    <w:rsid w:val="00746231"/>
    <w:rsid w:val="0074692A"/>
    <w:rsid w:val="007676D8"/>
    <w:rsid w:val="0077793E"/>
    <w:rsid w:val="007870CC"/>
    <w:rsid w:val="00787665"/>
    <w:rsid w:val="007979F4"/>
    <w:rsid w:val="007A00AF"/>
    <w:rsid w:val="007A0C9F"/>
    <w:rsid w:val="007A4E39"/>
    <w:rsid w:val="007B5E63"/>
    <w:rsid w:val="007B614C"/>
    <w:rsid w:val="007B6848"/>
    <w:rsid w:val="007B7678"/>
    <w:rsid w:val="007C5721"/>
    <w:rsid w:val="007C70F6"/>
    <w:rsid w:val="007C7CA0"/>
    <w:rsid w:val="007D75AB"/>
    <w:rsid w:val="007E757A"/>
    <w:rsid w:val="007F080F"/>
    <w:rsid w:val="007F3AA1"/>
    <w:rsid w:val="007F677E"/>
    <w:rsid w:val="007F7623"/>
    <w:rsid w:val="008026D4"/>
    <w:rsid w:val="00802C6F"/>
    <w:rsid w:val="00803DEF"/>
    <w:rsid w:val="00805C9B"/>
    <w:rsid w:val="00806F67"/>
    <w:rsid w:val="00811691"/>
    <w:rsid w:val="008156F7"/>
    <w:rsid w:val="00820B46"/>
    <w:rsid w:val="00835A29"/>
    <w:rsid w:val="00837ADE"/>
    <w:rsid w:val="00844AFC"/>
    <w:rsid w:val="0084707B"/>
    <w:rsid w:val="00852AAB"/>
    <w:rsid w:val="00854FC3"/>
    <w:rsid w:val="00863788"/>
    <w:rsid w:val="008661EA"/>
    <w:rsid w:val="00867208"/>
    <w:rsid w:val="008704BC"/>
    <w:rsid w:val="00872E35"/>
    <w:rsid w:val="008807EC"/>
    <w:rsid w:val="00885286"/>
    <w:rsid w:val="00886735"/>
    <w:rsid w:val="008913D1"/>
    <w:rsid w:val="008A3374"/>
    <w:rsid w:val="008A680E"/>
    <w:rsid w:val="008B7263"/>
    <w:rsid w:val="008C7E3E"/>
    <w:rsid w:val="008D0665"/>
    <w:rsid w:val="008D0F46"/>
    <w:rsid w:val="008E47FB"/>
    <w:rsid w:val="008E7E85"/>
    <w:rsid w:val="008F07EC"/>
    <w:rsid w:val="008F17B7"/>
    <w:rsid w:val="008F1994"/>
    <w:rsid w:val="008F70B2"/>
    <w:rsid w:val="00902A8E"/>
    <w:rsid w:val="00915DD8"/>
    <w:rsid w:val="00920876"/>
    <w:rsid w:val="00922448"/>
    <w:rsid w:val="00933692"/>
    <w:rsid w:val="00933E51"/>
    <w:rsid w:val="009342C0"/>
    <w:rsid w:val="0093446D"/>
    <w:rsid w:val="00937EF7"/>
    <w:rsid w:val="00947FFB"/>
    <w:rsid w:val="009549B3"/>
    <w:rsid w:val="009549FA"/>
    <w:rsid w:val="0095514D"/>
    <w:rsid w:val="00956065"/>
    <w:rsid w:val="009578F4"/>
    <w:rsid w:val="00957F71"/>
    <w:rsid w:val="00973C6B"/>
    <w:rsid w:val="00974199"/>
    <w:rsid w:val="00977676"/>
    <w:rsid w:val="00980742"/>
    <w:rsid w:val="00983FEC"/>
    <w:rsid w:val="00990026"/>
    <w:rsid w:val="009926E7"/>
    <w:rsid w:val="009966D9"/>
    <w:rsid w:val="009A07F0"/>
    <w:rsid w:val="009A130E"/>
    <w:rsid w:val="009A5576"/>
    <w:rsid w:val="009A6029"/>
    <w:rsid w:val="009F4FAC"/>
    <w:rsid w:val="009F5D90"/>
    <w:rsid w:val="009F7840"/>
    <w:rsid w:val="00A0067B"/>
    <w:rsid w:val="00A05224"/>
    <w:rsid w:val="00A12353"/>
    <w:rsid w:val="00A21E42"/>
    <w:rsid w:val="00A25928"/>
    <w:rsid w:val="00A278D5"/>
    <w:rsid w:val="00A27FE0"/>
    <w:rsid w:val="00A31F87"/>
    <w:rsid w:val="00A36A59"/>
    <w:rsid w:val="00A37BDA"/>
    <w:rsid w:val="00A40749"/>
    <w:rsid w:val="00A40826"/>
    <w:rsid w:val="00A5596D"/>
    <w:rsid w:val="00A72B53"/>
    <w:rsid w:val="00A735A6"/>
    <w:rsid w:val="00A77DD1"/>
    <w:rsid w:val="00A81C43"/>
    <w:rsid w:val="00A841EC"/>
    <w:rsid w:val="00A87644"/>
    <w:rsid w:val="00A9127D"/>
    <w:rsid w:val="00A9263F"/>
    <w:rsid w:val="00A95C84"/>
    <w:rsid w:val="00AA1BFF"/>
    <w:rsid w:val="00AB3E66"/>
    <w:rsid w:val="00AB645E"/>
    <w:rsid w:val="00AC1665"/>
    <w:rsid w:val="00AC44EF"/>
    <w:rsid w:val="00AC7EAD"/>
    <w:rsid w:val="00AD0EB2"/>
    <w:rsid w:val="00AF27F9"/>
    <w:rsid w:val="00AF4AE5"/>
    <w:rsid w:val="00B07DB2"/>
    <w:rsid w:val="00B35C9A"/>
    <w:rsid w:val="00B36CEB"/>
    <w:rsid w:val="00B41760"/>
    <w:rsid w:val="00B42C2C"/>
    <w:rsid w:val="00B43E24"/>
    <w:rsid w:val="00B45E99"/>
    <w:rsid w:val="00B46001"/>
    <w:rsid w:val="00B518D4"/>
    <w:rsid w:val="00B6340B"/>
    <w:rsid w:val="00B722CF"/>
    <w:rsid w:val="00B7324E"/>
    <w:rsid w:val="00B85B50"/>
    <w:rsid w:val="00B90064"/>
    <w:rsid w:val="00B97E90"/>
    <w:rsid w:val="00BA1407"/>
    <w:rsid w:val="00BB73E7"/>
    <w:rsid w:val="00BD5309"/>
    <w:rsid w:val="00BD6BE8"/>
    <w:rsid w:val="00BE788F"/>
    <w:rsid w:val="00BF33EA"/>
    <w:rsid w:val="00C029CD"/>
    <w:rsid w:val="00C167EB"/>
    <w:rsid w:val="00C22D25"/>
    <w:rsid w:val="00C26A07"/>
    <w:rsid w:val="00C3048B"/>
    <w:rsid w:val="00C33764"/>
    <w:rsid w:val="00C34B90"/>
    <w:rsid w:val="00C53FC5"/>
    <w:rsid w:val="00C61ECD"/>
    <w:rsid w:val="00C640D6"/>
    <w:rsid w:val="00C66069"/>
    <w:rsid w:val="00C73A78"/>
    <w:rsid w:val="00C80C7D"/>
    <w:rsid w:val="00C81E40"/>
    <w:rsid w:val="00C83A9F"/>
    <w:rsid w:val="00C91AB5"/>
    <w:rsid w:val="00CA6373"/>
    <w:rsid w:val="00CB437C"/>
    <w:rsid w:val="00CB5942"/>
    <w:rsid w:val="00CC15B1"/>
    <w:rsid w:val="00CC612B"/>
    <w:rsid w:val="00CD0FA0"/>
    <w:rsid w:val="00CD2853"/>
    <w:rsid w:val="00CD6B47"/>
    <w:rsid w:val="00CE1C71"/>
    <w:rsid w:val="00CE1DE7"/>
    <w:rsid w:val="00CE2183"/>
    <w:rsid w:val="00CF5DC9"/>
    <w:rsid w:val="00CF6F6C"/>
    <w:rsid w:val="00D000F3"/>
    <w:rsid w:val="00D05528"/>
    <w:rsid w:val="00D168DE"/>
    <w:rsid w:val="00D25FFF"/>
    <w:rsid w:val="00D27392"/>
    <w:rsid w:val="00D303E4"/>
    <w:rsid w:val="00D368B1"/>
    <w:rsid w:val="00D36AB7"/>
    <w:rsid w:val="00D42809"/>
    <w:rsid w:val="00D50CA8"/>
    <w:rsid w:val="00D5487D"/>
    <w:rsid w:val="00D56C0A"/>
    <w:rsid w:val="00D6237A"/>
    <w:rsid w:val="00D74ADA"/>
    <w:rsid w:val="00D8376D"/>
    <w:rsid w:val="00D902A8"/>
    <w:rsid w:val="00D90EFE"/>
    <w:rsid w:val="00D91880"/>
    <w:rsid w:val="00DB3385"/>
    <w:rsid w:val="00DB3395"/>
    <w:rsid w:val="00DC3C78"/>
    <w:rsid w:val="00DC7749"/>
    <w:rsid w:val="00DD37C7"/>
    <w:rsid w:val="00DD6F6C"/>
    <w:rsid w:val="00DE211D"/>
    <w:rsid w:val="00DE6F20"/>
    <w:rsid w:val="00DE7B2B"/>
    <w:rsid w:val="00DF554C"/>
    <w:rsid w:val="00DF6962"/>
    <w:rsid w:val="00E0281D"/>
    <w:rsid w:val="00E11CF9"/>
    <w:rsid w:val="00E22A12"/>
    <w:rsid w:val="00E33778"/>
    <w:rsid w:val="00E353D1"/>
    <w:rsid w:val="00E435D8"/>
    <w:rsid w:val="00E43680"/>
    <w:rsid w:val="00E60382"/>
    <w:rsid w:val="00E625D8"/>
    <w:rsid w:val="00E63BE0"/>
    <w:rsid w:val="00E70AC1"/>
    <w:rsid w:val="00E759B8"/>
    <w:rsid w:val="00E81B10"/>
    <w:rsid w:val="00E838FC"/>
    <w:rsid w:val="00EC47C9"/>
    <w:rsid w:val="00EC4DF6"/>
    <w:rsid w:val="00EC571A"/>
    <w:rsid w:val="00EC6C71"/>
    <w:rsid w:val="00ED1607"/>
    <w:rsid w:val="00EE20C5"/>
    <w:rsid w:val="00EE7D62"/>
    <w:rsid w:val="00EF2361"/>
    <w:rsid w:val="00EF24B3"/>
    <w:rsid w:val="00F00C29"/>
    <w:rsid w:val="00F01C96"/>
    <w:rsid w:val="00F04B3F"/>
    <w:rsid w:val="00F15426"/>
    <w:rsid w:val="00F16D08"/>
    <w:rsid w:val="00F20AC7"/>
    <w:rsid w:val="00F21E19"/>
    <w:rsid w:val="00F21F7E"/>
    <w:rsid w:val="00F25745"/>
    <w:rsid w:val="00F30A7C"/>
    <w:rsid w:val="00F35958"/>
    <w:rsid w:val="00F51E58"/>
    <w:rsid w:val="00F66D3A"/>
    <w:rsid w:val="00F75139"/>
    <w:rsid w:val="00F80820"/>
    <w:rsid w:val="00F86753"/>
    <w:rsid w:val="00F92C3C"/>
    <w:rsid w:val="00F9466E"/>
    <w:rsid w:val="00FB219C"/>
    <w:rsid w:val="00FC7C86"/>
    <w:rsid w:val="00FD063E"/>
    <w:rsid w:val="00FD3BCB"/>
    <w:rsid w:val="00FE3655"/>
    <w:rsid w:val="00FE69CA"/>
    <w:rsid w:val="00FF2A92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51A"/>
    <w:pPr>
      <w:keepNext/>
      <w:outlineLvl w:val="0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D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18697F"/>
    <w:pPr>
      <w:jc w:val="center"/>
    </w:pPr>
    <w:rPr>
      <w:rFonts w:ascii="Wide Latin" w:hAnsi="Wide Latin" w:cs="Wide Latin"/>
      <w:color w:val="0000FF"/>
      <w:sz w:val="40"/>
      <w:szCs w:val="40"/>
      <w:lang w:val="ca-ES"/>
    </w:rPr>
  </w:style>
  <w:style w:type="character" w:customStyle="1" w:styleId="TitleChar">
    <w:name w:val="Title Char"/>
    <w:basedOn w:val="DefaultParagraphFont"/>
    <w:link w:val="Title"/>
    <w:uiPriority w:val="99"/>
    <w:locked/>
    <w:rsid w:val="007B614C"/>
    <w:rPr>
      <w:rFonts w:ascii="Wide Latin" w:hAnsi="Wide Latin" w:cs="Wide Latin"/>
      <w:color w:val="0000FF"/>
      <w:sz w:val="24"/>
      <w:szCs w:val="24"/>
      <w:lang w:val="ca-ES"/>
    </w:rPr>
  </w:style>
  <w:style w:type="paragraph" w:styleId="Subtitle">
    <w:name w:val="Subtitle"/>
    <w:basedOn w:val="Normal"/>
    <w:link w:val="SubtitleChar"/>
    <w:uiPriority w:val="99"/>
    <w:qFormat/>
    <w:rsid w:val="0018697F"/>
    <w:pPr>
      <w:jc w:val="center"/>
    </w:pPr>
    <w:rPr>
      <w:color w:val="00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D62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563D3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D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63D32"/>
    <w:pPr>
      <w:tabs>
        <w:tab w:val="center" w:pos="4252"/>
        <w:tab w:val="right" w:pos="8504"/>
      </w:tabs>
    </w:pPr>
    <w:rPr>
      <w:lang w:val="ca-E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AAB"/>
    <w:rPr>
      <w:sz w:val="24"/>
      <w:szCs w:val="24"/>
      <w:lang w:val="ca-ES"/>
    </w:rPr>
  </w:style>
  <w:style w:type="paragraph" w:styleId="PlainText">
    <w:name w:val="Plain Text"/>
    <w:basedOn w:val="Normal"/>
    <w:link w:val="PlainTextChar"/>
    <w:uiPriority w:val="99"/>
    <w:rsid w:val="00563D32"/>
    <w:rPr>
      <w:rFonts w:ascii="Courier New" w:hAnsi="Courier New" w:cs="Courier New"/>
      <w:sz w:val="20"/>
      <w:szCs w:val="20"/>
      <w:lang w:val="es-MX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30A0"/>
    <w:rPr>
      <w:rFonts w:ascii="Courier New" w:hAnsi="Courier New" w:cs="Courier New"/>
      <w:lang w:val="es-MX"/>
    </w:rPr>
  </w:style>
  <w:style w:type="character" w:styleId="Hyperlink">
    <w:name w:val="Hyperlink"/>
    <w:basedOn w:val="DefaultParagraphFont"/>
    <w:uiPriority w:val="99"/>
    <w:rsid w:val="00563D32"/>
    <w:rPr>
      <w:color w:val="0000FF"/>
      <w:u w:val="single"/>
    </w:rPr>
  </w:style>
  <w:style w:type="table" w:styleId="TableGrid">
    <w:name w:val="Table Grid"/>
    <w:basedOn w:val="TableNormal"/>
    <w:uiPriority w:val="99"/>
    <w:rsid w:val="003E6B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52724"/>
    <w:rPr>
      <w:rFonts w:ascii="Tahoma" w:hAnsi="Tahoma" w:cs="Tahoma"/>
      <w:sz w:val="16"/>
      <w:szCs w:val="16"/>
      <w:lang w:val="ca-E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2724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uiPriority w:val="99"/>
    <w:rsid w:val="006E782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ca-ES" w:eastAsia="ca-ES"/>
    </w:rPr>
  </w:style>
  <w:style w:type="character" w:customStyle="1" w:styleId="UnresolvedMention">
    <w:name w:val="Unresolved Mention"/>
    <w:uiPriority w:val="99"/>
    <w:semiHidden/>
    <w:rsid w:val="00F16D08"/>
    <w:rPr>
      <w:color w:val="auto"/>
      <w:shd w:val="clear" w:color="auto" w:fill="auto"/>
    </w:rPr>
  </w:style>
  <w:style w:type="paragraph" w:styleId="List">
    <w:name w:val="List"/>
    <w:basedOn w:val="Normal"/>
    <w:uiPriority w:val="99"/>
    <w:rsid w:val="000C0F51"/>
    <w:pPr>
      <w:ind w:left="283" w:hanging="283"/>
    </w:pPr>
  </w:style>
  <w:style w:type="paragraph" w:styleId="ListBullet2">
    <w:name w:val="List Bullet 2"/>
    <w:basedOn w:val="Normal"/>
    <w:uiPriority w:val="99"/>
    <w:rsid w:val="000C0F51"/>
    <w:pPr>
      <w:numPr>
        <w:numId w:val="14"/>
      </w:numPr>
      <w:tabs>
        <w:tab w:val="num" w:pos="643"/>
      </w:tabs>
      <w:ind w:left="6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tcultur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tcultura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tcultural.com" TargetMode="External"/><Relationship Id="rId2" Type="http://schemas.openxmlformats.org/officeDocument/2006/relationships/hyperlink" Target="http://www.rtcultura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178</Words>
  <Characters>983</Characters>
  <Application>Microsoft Office Outlook</Application>
  <DocSecurity>0</DocSecurity>
  <Lines>0</Lines>
  <Paragraphs>0</Paragraphs>
  <ScaleCrop>false</ScaleCrop>
  <Company>MAGISTER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</dc:title>
  <dc:subject/>
  <dc:creator>Monica</dc:creator>
  <cp:keywords/>
  <dc:description/>
  <cp:lastModifiedBy>Victoria</cp:lastModifiedBy>
  <cp:revision>2</cp:revision>
  <cp:lastPrinted>2023-12-14T11:31:00Z</cp:lastPrinted>
  <dcterms:created xsi:type="dcterms:W3CDTF">2024-11-11T12:47:00Z</dcterms:created>
  <dcterms:modified xsi:type="dcterms:W3CDTF">2024-11-11T12:47:00Z</dcterms:modified>
</cp:coreProperties>
</file>